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4D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sz w:val="40"/>
          <w:szCs w:val="40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smallCaps w:val="0"/>
          <w:spacing w:val="8"/>
          <w:sz w:val="31"/>
          <w:szCs w:val="31"/>
          <w:shd w:val="clear" w:color="auto" w:fill="FFFFFF"/>
          <w:vertAlign w:val="baseline"/>
          <w:lang w:val="en-US" w:eastAsia="zh-CN"/>
        </w:rPr>
        <w:t>附件3</w:t>
      </w:r>
      <w:bookmarkStart w:id="0" w:name="_GoBack"/>
      <w:bookmarkEnd w:id="0"/>
    </w:p>
    <w:p w14:paraId="2D2839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执业助理医师报考执业医师执业期</w:t>
      </w:r>
      <w:r>
        <w:rPr>
          <w:rFonts w:ascii="宋体" w:hAnsi="宋体"/>
          <w:b/>
          <w:sz w:val="40"/>
          <w:szCs w:val="40"/>
        </w:rPr>
        <w:t>考核证明</w:t>
      </w:r>
    </w:p>
    <w:p w14:paraId="3EE5F3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</w:rPr>
      </w:pPr>
    </w:p>
    <w:p w14:paraId="37FCAE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-540" w:leftChars="-257" w:right="-596" w:rightChars="-284"/>
        <w:jc w:val="left"/>
        <w:rPr>
          <w:sz w:val="24"/>
        </w:rPr>
      </w:pPr>
      <w:r>
        <w:rPr>
          <w:rFonts w:hint="eastAsia"/>
          <w:sz w:val="24"/>
        </w:rPr>
        <w:t>执业助理医师资格证书</w:t>
      </w:r>
      <w:r>
        <w:rPr>
          <w:sz w:val="24"/>
        </w:rPr>
        <w:t>编号：</w:t>
      </w:r>
      <w:r>
        <w:rPr>
          <w:rFonts w:hint="eastAsia"/>
          <w:sz w:val="24"/>
        </w:rPr>
        <w:t>（                                                  ）</w:t>
      </w:r>
    </w:p>
    <w:p w14:paraId="505E22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-540" w:leftChars="-257" w:right="-596" w:rightChars="-284"/>
        <w:jc w:val="left"/>
        <w:rPr>
          <w:sz w:val="24"/>
        </w:rPr>
      </w:pPr>
      <w:r>
        <w:rPr>
          <w:rFonts w:hint="eastAsia"/>
          <w:sz w:val="24"/>
        </w:rPr>
        <w:t>执业助理医师执业证书编号：（                                                  ）</w:t>
      </w:r>
    </w:p>
    <w:tbl>
      <w:tblPr>
        <w:tblStyle w:val="8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46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  <w:gridCol w:w="16"/>
      </w:tblGrid>
      <w:tr w14:paraId="320B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1247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189A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16B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499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3C3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vAlign w:val="center"/>
          </w:tcPr>
          <w:p w14:paraId="79A1A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827" w:type="dxa"/>
            <w:vAlign w:val="center"/>
          </w:tcPr>
          <w:p w14:paraId="6DA4F9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7D27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12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FA9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6DC6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5A79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AD1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5BDCD1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6D88EC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vAlign w:val="center"/>
          </w:tcPr>
          <w:p w14:paraId="322CE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4D16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12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B33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A67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AC7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04B1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0575CD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件</w:t>
            </w:r>
          </w:p>
          <w:p w14:paraId="14688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vAlign w:val="center"/>
          </w:tcPr>
          <w:p w14:paraId="360634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53E2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24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52FD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 w14:paraId="61EF42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vAlign w:val="center"/>
          </w:tcPr>
          <w:p w14:paraId="1A7C12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594B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 w14:paraId="3A5F8D33"/>
        </w:tc>
        <w:tc>
          <w:tcPr>
            <w:tcW w:w="937" w:type="dxa"/>
            <w:tcBorders>
              <w:left w:val="single" w:color="auto" w:sz="4" w:space="0"/>
            </w:tcBorders>
            <w:vAlign w:val="center"/>
          </w:tcPr>
          <w:p w14:paraId="40BB64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258" w:type="dxa"/>
            <w:gridSpan w:val="6"/>
            <w:tcBorders>
              <w:left w:val="single" w:color="auto" w:sz="4" w:space="0"/>
            </w:tcBorders>
            <w:vAlign w:val="center"/>
          </w:tcPr>
          <w:p w14:paraId="5A262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vAlign w:val="center"/>
          </w:tcPr>
          <w:p w14:paraId="42CB25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 w14:paraId="13AD40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26FA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 w14:paraId="686B46E0"/>
        </w:tc>
        <w:tc>
          <w:tcPr>
            <w:tcW w:w="937" w:type="dxa"/>
            <w:tcBorders>
              <w:left w:val="single" w:color="auto" w:sz="4" w:space="0"/>
            </w:tcBorders>
            <w:vAlign w:val="center"/>
          </w:tcPr>
          <w:p w14:paraId="0E6456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258" w:type="dxa"/>
            <w:gridSpan w:val="6"/>
            <w:tcBorders>
              <w:left w:val="single" w:color="auto" w:sz="4" w:space="0"/>
            </w:tcBorders>
            <w:vAlign w:val="center"/>
          </w:tcPr>
          <w:p w14:paraId="6C05CE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vAlign w:val="center"/>
          </w:tcPr>
          <w:p w14:paraId="73DB3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法人姓名</w:t>
            </w:r>
          </w:p>
        </w:tc>
        <w:tc>
          <w:tcPr>
            <w:tcW w:w="1827" w:type="dxa"/>
            <w:tcBorders>
              <w:left w:val="single" w:color="auto" w:sz="4" w:space="0"/>
            </w:tcBorders>
            <w:vAlign w:val="center"/>
          </w:tcPr>
          <w:p w14:paraId="7890F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0A61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12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49A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起止</w:t>
            </w:r>
          </w:p>
          <w:p w14:paraId="28379E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4C6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 w14:paraId="30A0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0" w:hRule="atLeast"/>
          <w:jc w:val="center"/>
        </w:trPr>
        <w:tc>
          <w:tcPr>
            <w:tcW w:w="124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1001D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工作</w:t>
            </w:r>
          </w:p>
          <w:p w14:paraId="2079DB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</w:rPr>
              <w:t>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23A5B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3656D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8844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799B7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带  教  </w:t>
            </w:r>
            <w:r>
              <w:rPr>
                <w:rFonts w:hint="eastAsia" w:ascii="宋体" w:hAnsi="宋体"/>
                <w:sz w:val="24"/>
              </w:rPr>
              <w:t>执  业</w:t>
            </w:r>
          </w:p>
          <w:p w14:paraId="183554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75A92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2428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0" w:hRule="atLeast"/>
          <w:jc w:val="center"/>
        </w:trPr>
        <w:tc>
          <w:tcPr>
            <w:tcW w:w="124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2932AEC"/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E0C6F0"/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7EC9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DB1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04C193"/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352071"/>
        </w:tc>
      </w:tr>
      <w:tr w14:paraId="12D8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24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AF77FE"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D8DE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4580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24E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C60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2594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40FE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24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547B1AA"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A77D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F2C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45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06EF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A5D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5F63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24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E8E72FF"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7459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2CC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13E2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2BCD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AA9C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46AC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atLeast"/>
          <w:jc w:val="center"/>
        </w:trPr>
        <w:tc>
          <w:tcPr>
            <w:tcW w:w="124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917558"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9A68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B70A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4938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23FD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AEEE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2D27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912" w:hRule="atLeast"/>
          <w:jc w:val="center"/>
        </w:trPr>
        <w:tc>
          <w:tcPr>
            <w:tcW w:w="1247" w:type="dxa"/>
            <w:gridSpan w:val="2"/>
            <w:tcBorders>
              <w:bottom w:val="single" w:color="auto" w:sz="4" w:space="0"/>
            </w:tcBorders>
            <w:vAlign w:val="center"/>
          </w:tcPr>
          <w:p w14:paraId="75C1B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  <w:p w14:paraId="5F6D05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vAlign w:val="center"/>
          </w:tcPr>
          <w:p w14:paraId="63BFBE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4E3BED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  <w:p w14:paraId="07B57D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185288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  <w:p w14:paraId="237702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55" w:firstLineChars="52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24F6F1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48" w:firstLineChars="177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单位公章）</w:t>
            </w:r>
          </w:p>
          <w:p w14:paraId="36DEBF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38" w:firstLineChars="641"/>
              <w:rPr>
                <w:rFonts w:ascii="宋体" w:hAnsi="宋体"/>
                <w:sz w:val="24"/>
              </w:rPr>
            </w:pPr>
          </w:p>
          <w:p w14:paraId="6D2046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>年    月    日</w:t>
            </w:r>
          </w:p>
        </w:tc>
      </w:tr>
      <w:tr w14:paraId="2545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419F7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05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493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2" w:leftChars="1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.带教老师对考生从岗位胜任力</w:t>
            </w:r>
            <w:r>
              <w:rPr>
                <w:rFonts w:hint="eastAsia" w:ascii="宋体" w:hAnsi="宋体"/>
                <w:sz w:val="24"/>
              </w:rPr>
              <w:t>（如：</w:t>
            </w:r>
            <w:r>
              <w:rPr>
                <w:rFonts w:ascii="宋体" w:hAnsi="宋体"/>
                <w:sz w:val="24"/>
              </w:rPr>
              <w:t>基本技能、医患关系、医际关系及职业道德操守等方面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 w14:paraId="5C214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b/>
                <w:sz w:val="24"/>
              </w:rPr>
              <w:t>军队考生须提交团级以上卫生部门的</w:t>
            </w:r>
            <w:r>
              <w:rPr>
                <w:rFonts w:hint="eastAsia" w:ascii="宋体" w:hAnsi="宋体"/>
                <w:b/>
                <w:sz w:val="24"/>
              </w:rPr>
              <w:t>审核</w:t>
            </w:r>
            <w:r>
              <w:rPr>
                <w:rFonts w:ascii="宋体" w:hAnsi="宋体"/>
                <w:b/>
                <w:sz w:val="24"/>
              </w:rPr>
              <w:t>证明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2920E8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.本表栏目空间不够填写，可另附页。</w:t>
            </w:r>
          </w:p>
        </w:tc>
      </w:tr>
    </w:tbl>
    <w:p w14:paraId="521588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i w:val="0"/>
          <w:iCs w:val="0"/>
          <w:caps w:val="0"/>
          <w:smallCaps w:val="0"/>
          <w:spacing w:val="8"/>
          <w:sz w:val="36"/>
          <w:szCs w:val="36"/>
          <w:shd w:val="clear" w:color="auto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08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952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B53B5D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qhFH1AAAAAMBAAAPAAAAAAAAAAEAIAAAACIAAABkcnMvZG93bnJl&#10;di54bWxQSwECFAAUAAAACACHTuJAmJRq7QECAADzAwAADgAAAAAAAAABACAAAAAj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B53B5D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WQxYmUzMDU5MWVjOTUzOGY3NTNjYTAwMjllMzdlNGEifQ=="/>
  </w:docVars>
  <w:rsids>
    <w:rsidRoot w:val="00000000"/>
    <w:rsid w:val="7C02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heading 1 Char"/>
    <w:basedOn w:val="9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4">
    <w:name w:val="heading 2 Char"/>
    <w:basedOn w:val="9"/>
    <w:link w:val="3"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9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05C8B-C21C-41B4-A147-96F6801C0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3216</Words>
  <Characters>3355</Characters>
  <Lines>0</Lines>
  <Paragraphs>114</Paragraphs>
  <TotalTime>521</TotalTime>
  <ScaleCrop>false</ScaleCrop>
  <LinksUpToDate>false</LinksUpToDate>
  <CharactersWithSpaces>3798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2024-01-18T01:14:00Z</dcterms:created>
  <dc:creator>Administrator</dc:creator>
  <cp:lastModifiedBy>马薇</cp:lastModifiedBy>
  <cp:lastPrinted>2026-01-29T07:05:00Z</cp:lastPrinted>
  <dcterms:modified xsi:type="dcterms:W3CDTF">2026-01-29T09:41:19Z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1B6589BCA1E0493282FD0BCFD5278D40_13</vt:lpwstr>
  </property>
  <property fmtid="{D5CDD505-2E9C-101B-9397-08002B2CF9AE}" pid="4" name="KSOTemplateDocerSaveRecord">
    <vt:lpwstr>eyJoZGlkIjoiOGZhYTMwZTRmZDg4OGM2ZmNlYWVjZjAyOTIzMjAyMzUiLCJ1c2VySWQiOiIxNzg1MzM1MjQ5In0=</vt:lpwstr>
  </property>
</Properties>
</file>